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67" w:rsidRDefault="00660E23">
      <w:pPr>
        <w:rPr>
          <w:rFonts w:ascii="Arial" w:hAnsi="Arial" w:cs="Arial"/>
        </w:rPr>
      </w:pPr>
      <w:r>
        <w:rPr>
          <w:rFonts w:ascii="Arial" w:hAnsi="Arial" w:cs="Arial"/>
        </w:rPr>
        <w:t>Školní jídelna při ZŠ A MŠ Olbramovice</w:t>
      </w:r>
    </w:p>
    <w:p w:rsidR="00660E23" w:rsidRDefault="00660E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Olbramovice 135</w:t>
      </w:r>
    </w:p>
    <w:p w:rsidR="00660E23" w:rsidRPr="00B10310" w:rsidRDefault="00660E23">
      <w:pPr>
        <w:rPr>
          <w:rFonts w:ascii="Arial" w:hAnsi="Arial" w:cs="Arial"/>
        </w:rPr>
      </w:pPr>
    </w:p>
    <w:p w:rsidR="00660E23" w:rsidRDefault="00B10310">
      <w:pPr>
        <w:rPr>
          <w:rFonts w:ascii="Arial" w:hAnsi="Arial" w:cs="Arial"/>
        </w:rPr>
      </w:pPr>
      <w:r w:rsidRPr="00B10310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č</w:t>
      </w:r>
      <w:r w:rsidRPr="00660E23">
        <w:rPr>
          <w:rFonts w:ascii="Arial" w:hAnsi="Arial" w:cs="Arial"/>
          <w:b/>
        </w:rPr>
        <w:t xml:space="preserve">.: </w:t>
      </w:r>
      <w:r w:rsidR="00660E23" w:rsidRPr="00660E23">
        <w:rPr>
          <w:rFonts w:ascii="Arial" w:hAnsi="Arial" w:cs="Arial"/>
          <w:b/>
        </w:rPr>
        <w:t>601 558</w:t>
      </w:r>
      <w:r w:rsidR="005D09E1">
        <w:rPr>
          <w:rFonts w:ascii="Arial" w:hAnsi="Arial" w:cs="Arial"/>
          <w:b/>
        </w:rPr>
        <w:t> </w:t>
      </w:r>
      <w:r w:rsidR="00660E23" w:rsidRPr="00660E23">
        <w:rPr>
          <w:rFonts w:ascii="Arial" w:hAnsi="Arial" w:cs="Arial"/>
          <w:b/>
        </w:rPr>
        <w:t>035</w:t>
      </w:r>
      <w:r w:rsidR="005D09E1">
        <w:rPr>
          <w:rFonts w:ascii="Arial" w:hAnsi="Arial" w:cs="Arial"/>
        </w:rPr>
        <w:t>, email: ivana.kosarova@zsolbramovice.cz</w:t>
      </w:r>
      <w:r w:rsidRPr="00B10310">
        <w:rPr>
          <w:rFonts w:ascii="Arial" w:hAnsi="Arial" w:cs="Arial"/>
        </w:rPr>
        <w:tab/>
      </w:r>
      <w:r w:rsidRPr="00B10310">
        <w:rPr>
          <w:rFonts w:ascii="Arial" w:hAnsi="Arial" w:cs="Arial"/>
        </w:rPr>
        <w:tab/>
      </w:r>
    </w:p>
    <w:p w:rsidR="00B10310" w:rsidRPr="00660E23" w:rsidRDefault="00B10310">
      <w:pPr>
        <w:rPr>
          <w:rFonts w:ascii="Arial" w:hAnsi="Arial" w:cs="Arial"/>
          <w:b/>
        </w:rPr>
      </w:pPr>
      <w:r>
        <w:rPr>
          <w:rFonts w:ascii="Arial" w:hAnsi="Arial" w:cs="Arial"/>
        </w:rPr>
        <w:t>Bankovní účet pro platbu stravného:</w:t>
      </w:r>
      <w:r w:rsidR="00DD13C4">
        <w:rPr>
          <w:rFonts w:ascii="Arial" w:hAnsi="Arial" w:cs="Arial"/>
        </w:rPr>
        <w:t xml:space="preserve"> Komerční banka </w:t>
      </w:r>
      <w:r w:rsidR="00660E23" w:rsidRPr="00660E23">
        <w:rPr>
          <w:rFonts w:ascii="Arial" w:hAnsi="Arial" w:cs="Arial"/>
          <w:b/>
        </w:rPr>
        <w:t>51-4475340277/0100</w:t>
      </w:r>
    </w:p>
    <w:p w:rsidR="00B10310" w:rsidRDefault="00B10310">
      <w:pPr>
        <w:rPr>
          <w:rFonts w:ascii="Arial" w:hAnsi="Arial" w:cs="Arial"/>
        </w:rPr>
      </w:pPr>
    </w:p>
    <w:p w:rsidR="00B10310" w:rsidRPr="00B10310" w:rsidRDefault="006D2049" w:rsidP="00B103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306070</wp:posOffset>
                </wp:positionV>
                <wp:extent cx="4069080" cy="243840"/>
                <wp:effectExtent l="0" t="0" r="26670" b="228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6.95pt;margin-top:24.1pt;width:320.4pt;height:19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">
                <v:textbox>
                  <w:txbxContent>
                    <w:p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10310">
        <w:rPr>
          <w:rFonts w:ascii="Arial" w:hAnsi="Arial" w:cs="Arial"/>
          <w:b/>
          <w:sz w:val="28"/>
          <w:szCs w:val="28"/>
        </w:rPr>
        <w:t xml:space="preserve">Přihláška ke </w:t>
      </w:r>
      <w:proofErr w:type="gramStart"/>
      <w:r w:rsidR="00B10310" w:rsidRPr="00B10310">
        <w:rPr>
          <w:rFonts w:ascii="Arial" w:hAnsi="Arial" w:cs="Arial"/>
          <w:b/>
          <w:sz w:val="28"/>
          <w:szCs w:val="28"/>
        </w:rPr>
        <w:t>stravování</w:t>
      </w:r>
      <w:r w:rsidR="00775B36">
        <w:rPr>
          <w:rFonts w:ascii="Arial" w:hAnsi="Arial" w:cs="Arial"/>
          <w:b/>
          <w:sz w:val="28"/>
          <w:szCs w:val="28"/>
        </w:rPr>
        <w:t xml:space="preserve">  v ZŠ</w:t>
      </w:r>
      <w:proofErr w:type="gramEnd"/>
    </w:p>
    <w:p w:rsidR="00B10310" w:rsidRPr="00BD002E" w:rsidRDefault="006D2049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256540</wp:posOffset>
                </wp:positionV>
                <wp:extent cx="4069080" cy="243840"/>
                <wp:effectExtent l="0" t="0" r="26670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310" w:rsidRDefault="00B10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6.95pt;margin-top:20.2pt;width:320.4pt;height:19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">
                <v:textbox>
                  <w:txbxContent>
                    <w:p w:rsidR="00B10310" w:rsidRDefault="00B10310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Jméno, příjmení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B10310" w:rsidRPr="00BD002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B10310" w:rsidRPr="00BD002E" w:rsidRDefault="006D2049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249555</wp:posOffset>
                </wp:positionV>
                <wp:extent cx="4069080" cy="251460"/>
                <wp:effectExtent l="0" t="0" r="2667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6.95pt;margin-top:19.65pt;width:320.4pt;height:19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">
                <v:textbox>
                  <w:txbxContent>
                    <w:p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Bydliště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:rsidR="00B10310" w:rsidRPr="00BD002E" w:rsidRDefault="006D2049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288290</wp:posOffset>
                </wp:positionV>
                <wp:extent cx="4069080" cy="243840"/>
                <wp:effectExtent l="0" t="0" r="26670" b="2286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9" type="#_x0000_t202" style="position:absolute;margin-left:86.95pt;margin-top:22.7pt;width:320.4pt;height:1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">
                <v:textbox>
                  <w:txbxContent>
                    <w:p w:rsidR="00F16197" w:rsidRDefault="00F16197" w:rsidP="00F16197"/>
                  </w:txbxContent>
                </v:textbox>
              </v:shape>
            </w:pict>
          </mc:Fallback>
        </mc:AlternateContent>
      </w:r>
    </w:p>
    <w:p w:rsidR="00B10310" w:rsidRPr="00BD002E" w:rsidRDefault="006D2049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288925</wp:posOffset>
                </wp:positionV>
                <wp:extent cx="1722120" cy="243840"/>
                <wp:effectExtent l="0" t="0" r="11430" b="228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margin-left:271.75pt;margin-top:22.75pt;width:135.6pt;height:1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">
                <v:textbox>
                  <w:txbxContent>
                    <w:p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266065</wp:posOffset>
                </wp:positionV>
                <wp:extent cx="982980" cy="243840"/>
                <wp:effectExtent l="0" t="0" r="26670" b="2286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1" type="#_x0000_t202" style="position:absolute;margin-left:86.95pt;margin-top:20.95pt;width:77.4pt;height:1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">
                <v:textbox>
                  <w:txbxContent>
                    <w:p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Škola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:rsidR="00B10310" w:rsidRPr="00BD002E" w:rsidRDefault="00B10310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BD002E">
        <w:rPr>
          <w:rFonts w:ascii="Arial" w:hAnsi="Arial" w:cs="Arial"/>
          <w:sz w:val="20"/>
          <w:szCs w:val="20"/>
        </w:rPr>
        <w:tab/>
        <w:t>Třída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Datum nar.: </w:t>
      </w:r>
    </w:p>
    <w:p w:rsidR="00F16197" w:rsidRPr="00BD002E" w:rsidRDefault="00F16197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</w:p>
    <w:p w:rsidR="006D2049" w:rsidRDefault="006D20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</w:p>
    <w:p w:rsidR="00EF0CC5" w:rsidRDefault="006D20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1704A">
        <w:rPr>
          <w:rFonts w:ascii="Arial" w:hAnsi="Arial" w:cs="Arial"/>
          <w:sz w:val="20"/>
          <w:szCs w:val="20"/>
        </w:rPr>
        <w:t xml:space="preserve">Příjmení a jméno </w:t>
      </w:r>
      <w:r>
        <w:rPr>
          <w:rFonts w:ascii="Arial" w:hAnsi="Arial" w:cs="Arial"/>
          <w:sz w:val="20"/>
          <w:szCs w:val="20"/>
        </w:rPr>
        <w:t xml:space="preserve">otce:                                                        Kontaktní telefon:   </w:t>
      </w:r>
    </w:p>
    <w:p w:rsidR="006D2049" w:rsidRDefault="00C17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Příjmení a jméno </w:t>
      </w:r>
      <w:r w:rsidR="006D2049">
        <w:rPr>
          <w:rFonts w:ascii="Arial" w:hAnsi="Arial" w:cs="Arial"/>
          <w:sz w:val="20"/>
          <w:szCs w:val="20"/>
        </w:rPr>
        <w:t>matky:                                                     Kontaktní telefon:</w:t>
      </w:r>
    </w:p>
    <w:p w:rsidR="003A7174" w:rsidRDefault="003A71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Email:</w:t>
      </w:r>
    </w:p>
    <w:p w:rsidR="00775B36" w:rsidRPr="006D2049" w:rsidRDefault="00775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Dieta: diety nevaříme, prosím, kontaktujte vedoucí školní jídelny, domluvíme další postup</w:t>
      </w:r>
    </w:p>
    <w:p w:rsidR="007D31B7" w:rsidRDefault="006D2049" w:rsidP="009743CA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2D21EE" wp14:editId="687B6A98">
                <wp:simplePos x="0" y="0"/>
                <wp:positionH relativeFrom="column">
                  <wp:posOffset>4525645</wp:posOffset>
                </wp:positionH>
                <wp:positionV relativeFrom="paragraph">
                  <wp:posOffset>245745</wp:posOffset>
                </wp:positionV>
                <wp:extent cx="1158240" cy="251460"/>
                <wp:effectExtent l="0" t="0" r="22860" b="152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C5" w:rsidRDefault="009743CA" w:rsidP="00EF0CC5">
                            <w:r>
                              <w:t>Hotově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4" type="#_x0000_t202" style="position:absolute;margin-left:356.35pt;margin-top:19.35pt;width:91.2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">
                <v:textbox>
                  <w:txbxContent>
                    <w:p w:rsidR="00EF0CC5" w:rsidRDefault="009743CA" w:rsidP="00EF0CC5">
                      <w:r>
                        <w:t>Hotově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B53FD4" wp14:editId="015E9677">
                <wp:simplePos x="0" y="0"/>
                <wp:positionH relativeFrom="column">
                  <wp:posOffset>2285365</wp:posOffset>
                </wp:positionH>
                <wp:positionV relativeFrom="paragraph">
                  <wp:posOffset>238125</wp:posOffset>
                </wp:positionV>
                <wp:extent cx="1470660" cy="251460"/>
                <wp:effectExtent l="0" t="0" r="15240" b="1524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C5" w:rsidRDefault="004E1727" w:rsidP="00EF0CC5">
                            <w:proofErr w:type="gramStart"/>
                            <w:r>
                              <w:t xml:space="preserve">Bankovní  </w:t>
                            </w:r>
                            <w:r w:rsidR="009743CA">
                              <w:t>účet</w:t>
                            </w:r>
                            <w:proofErr w:type="gramEnd"/>
                            <w:r w:rsidR="009743CA">
                              <w:t xml:space="preserve"> </w:t>
                            </w:r>
                            <w:proofErr w:type="spellStart"/>
                            <w:r w:rsidR="009743CA">
                              <w:t>sousouhla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33" type="#_x0000_t202" style="position:absolute;margin-left:179.95pt;margin-top:18.75pt;width:115.8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">
                <v:textbox>
                  <w:txbxContent>
                    <w:p w:rsidR="00EF0CC5" w:rsidRDefault="004E1727" w:rsidP="00EF0CC5">
                      <w:proofErr w:type="gramStart"/>
                      <w:r>
                        <w:t xml:space="preserve">Bankovní  </w:t>
                      </w:r>
                      <w:r w:rsidR="009743CA">
                        <w:t>účet</w:t>
                      </w:r>
                      <w:proofErr w:type="gramEnd"/>
                      <w:r w:rsidR="009743CA">
                        <w:t xml:space="preserve"> </w:t>
                      </w:r>
                      <w:proofErr w:type="spellStart"/>
                      <w:r w:rsidR="009743CA">
                        <w:t>sousouhla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13C4">
        <w:rPr>
          <w:rFonts w:ascii="Arial" w:hAnsi="Arial" w:cs="Arial"/>
          <w:b/>
          <w:sz w:val="20"/>
          <w:szCs w:val="20"/>
        </w:rPr>
        <w:t>Úhrada stravného: zakroužkujte zvolený t</w:t>
      </w:r>
      <w:r w:rsidR="009743CA">
        <w:rPr>
          <w:rFonts w:ascii="Arial" w:hAnsi="Arial" w:cs="Arial"/>
          <w:b/>
          <w:sz w:val="20"/>
          <w:szCs w:val="20"/>
        </w:rPr>
        <w:t>yp platby</w:t>
      </w:r>
    </w:p>
    <w:p w:rsidR="006D2049" w:rsidRDefault="006D2049" w:rsidP="009743CA">
      <w:pPr>
        <w:rPr>
          <w:rFonts w:ascii="Arial" w:hAnsi="Arial" w:cs="Arial"/>
          <w:b/>
          <w:sz w:val="20"/>
          <w:szCs w:val="20"/>
        </w:rPr>
      </w:pPr>
    </w:p>
    <w:p w:rsidR="009743CA" w:rsidRDefault="009743CA" w:rsidP="009743CA">
      <w:pPr>
        <w:rPr>
          <w:rFonts w:ascii="Arial" w:hAnsi="Arial" w:cs="Arial"/>
          <w:b/>
          <w:sz w:val="20"/>
          <w:szCs w:val="20"/>
        </w:rPr>
      </w:pPr>
    </w:p>
    <w:p w:rsidR="009743CA" w:rsidRDefault="009957CC" w:rsidP="009743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účet – souhlas s  inkasem k 20.</w:t>
      </w:r>
      <w:r w:rsidR="00DD13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 následujícího měsíce</w:t>
      </w:r>
    </w:p>
    <w:p w:rsidR="009743CA" w:rsidRDefault="009743CA" w:rsidP="009743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Hotově – v kanceláři ŠJ od 7.30 – 13.30 hod. dle rozpisu výběru stravného</w:t>
      </w:r>
    </w:p>
    <w:p w:rsidR="007D31B7" w:rsidRDefault="006D2049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Potvrzuji správnost údajů a zavazuji se oznámit jakoukoliv změnu týkající se stravování a</w:t>
      </w:r>
      <w:r w:rsidR="00D21D0F">
        <w:rPr>
          <w:rFonts w:ascii="Arial" w:hAnsi="Arial" w:cs="Arial"/>
          <w:sz w:val="20"/>
          <w:szCs w:val="20"/>
        </w:rPr>
        <w:t xml:space="preserve"> seznámit se </w:t>
      </w:r>
      <w:r>
        <w:rPr>
          <w:rFonts w:ascii="Arial" w:hAnsi="Arial" w:cs="Arial"/>
          <w:sz w:val="20"/>
          <w:szCs w:val="20"/>
        </w:rPr>
        <w:t xml:space="preserve"> </w:t>
      </w:r>
      <w:r w:rsidR="00D21D0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dodržovat</w:t>
      </w:r>
      <w:r w:rsidR="00DD13C4">
        <w:rPr>
          <w:rFonts w:ascii="Arial" w:hAnsi="Arial" w:cs="Arial"/>
          <w:sz w:val="20"/>
          <w:szCs w:val="20"/>
        </w:rPr>
        <w:t xml:space="preserve"> </w:t>
      </w:r>
      <w:r w:rsidR="007D31B7" w:rsidRPr="007D31B7">
        <w:rPr>
          <w:rFonts w:ascii="Arial" w:hAnsi="Arial" w:cs="Arial"/>
          <w:sz w:val="20"/>
          <w:szCs w:val="20"/>
        </w:rPr>
        <w:t>řád školní jídelny</w:t>
      </w:r>
      <w:r w:rsidR="007D31B7">
        <w:rPr>
          <w:rFonts w:ascii="Arial" w:hAnsi="Arial" w:cs="Arial"/>
          <w:sz w:val="20"/>
          <w:szCs w:val="20"/>
        </w:rPr>
        <w:t xml:space="preserve"> </w:t>
      </w:r>
      <w:r w:rsidR="007D31B7" w:rsidRPr="007D31B7">
        <w:rPr>
          <w:rFonts w:ascii="Arial" w:hAnsi="Arial" w:cs="Arial"/>
          <w:sz w:val="20"/>
          <w:szCs w:val="20"/>
        </w:rPr>
        <w:t>zveřejněný na vývěskách</w:t>
      </w:r>
      <w:r w:rsidR="007D31B7">
        <w:rPr>
          <w:rFonts w:ascii="Arial" w:hAnsi="Arial" w:cs="Arial"/>
          <w:sz w:val="20"/>
          <w:szCs w:val="20"/>
        </w:rPr>
        <w:t xml:space="preserve"> ZŠ, </w:t>
      </w:r>
      <w:r w:rsidR="00660E23">
        <w:rPr>
          <w:rFonts w:ascii="Arial" w:hAnsi="Arial" w:cs="Arial"/>
          <w:sz w:val="20"/>
          <w:szCs w:val="20"/>
        </w:rPr>
        <w:t xml:space="preserve">MŠ </w:t>
      </w:r>
      <w:r w:rsidR="007D31B7" w:rsidRPr="007D31B7">
        <w:rPr>
          <w:rFonts w:ascii="Arial" w:hAnsi="Arial" w:cs="Arial"/>
          <w:sz w:val="20"/>
          <w:szCs w:val="20"/>
        </w:rPr>
        <w:t>a v objektu školní jídelny</w:t>
      </w:r>
      <w:r w:rsidR="009743CA">
        <w:rPr>
          <w:rFonts w:ascii="Arial" w:hAnsi="Arial" w:cs="Arial"/>
          <w:sz w:val="20"/>
          <w:szCs w:val="20"/>
        </w:rPr>
        <w:t xml:space="preserve"> či na www stránkách</w:t>
      </w:r>
      <w:r w:rsidR="007D31B7" w:rsidRPr="007D31B7">
        <w:rPr>
          <w:rFonts w:ascii="Arial" w:hAnsi="Arial" w:cs="Arial"/>
          <w:sz w:val="20"/>
          <w:szCs w:val="20"/>
        </w:rPr>
        <w:t xml:space="preserve">. </w:t>
      </w:r>
      <w:r w:rsidR="009743CA">
        <w:rPr>
          <w:rFonts w:ascii="Arial" w:hAnsi="Arial" w:cs="Arial"/>
          <w:sz w:val="20"/>
          <w:szCs w:val="20"/>
        </w:rPr>
        <w:t>Dále se zavazuji platit včas stravné. S</w:t>
      </w:r>
      <w:r w:rsidR="007D31B7" w:rsidRPr="007D31B7">
        <w:rPr>
          <w:rFonts w:ascii="Arial" w:hAnsi="Arial" w:cs="Arial"/>
          <w:sz w:val="20"/>
          <w:szCs w:val="20"/>
        </w:rPr>
        <w:t>ouhlasím, že výše uvedené údaje mohou</w:t>
      </w:r>
      <w:r w:rsidR="007D31B7">
        <w:rPr>
          <w:rFonts w:ascii="Arial" w:hAnsi="Arial" w:cs="Arial"/>
          <w:sz w:val="20"/>
          <w:szCs w:val="20"/>
        </w:rPr>
        <w:t xml:space="preserve"> </w:t>
      </w:r>
      <w:r w:rsidR="007D31B7" w:rsidRPr="007D31B7">
        <w:rPr>
          <w:rFonts w:ascii="Arial" w:hAnsi="Arial" w:cs="Arial"/>
          <w:sz w:val="20"/>
          <w:szCs w:val="20"/>
        </w:rPr>
        <w:t>být použity do matriky ŠJ dle § 2, vyhlášky č. 364/2005 o vedení dokumentace a zákona č. 101/2000 Sb., o ochraně</w:t>
      </w:r>
      <w:r w:rsidR="007D31B7">
        <w:rPr>
          <w:rFonts w:ascii="Arial" w:hAnsi="Arial" w:cs="Arial"/>
          <w:sz w:val="20"/>
          <w:szCs w:val="20"/>
        </w:rPr>
        <w:t xml:space="preserve"> </w:t>
      </w:r>
      <w:r w:rsidR="007D31B7" w:rsidRPr="007D31B7">
        <w:rPr>
          <w:rFonts w:ascii="Arial" w:hAnsi="Arial" w:cs="Arial"/>
          <w:sz w:val="20"/>
          <w:szCs w:val="20"/>
        </w:rPr>
        <w:t>osobních údajů.</w:t>
      </w:r>
    </w:p>
    <w:p w:rsidR="00775B36" w:rsidRDefault="00775B36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Závazně přihlašuji strávníka ke stravování po celou dobu jeho docházky v ZŠ.</w:t>
      </w:r>
    </w:p>
    <w:p w:rsidR="00775B36" w:rsidRDefault="00775B36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za školní stravování bude provedena vždy předem, a to nejpozději do 20. dne každého měsíce. </w:t>
      </w:r>
    </w:p>
    <w:p w:rsidR="00775B36" w:rsidRDefault="00775B36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Odhlášení s</w:t>
      </w:r>
      <w:r w:rsidR="006D4379">
        <w:rPr>
          <w:rFonts w:ascii="Arial" w:hAnsi="Arial" w:cs="Arial"/>
          <w:sz w:val="20"/>
          <w:szCs w:val="20"/>
        </w:rPr>
        <w:t xml:space="preserve">travy musí proběhnout </w:t>
      </w:r>
      <w:r>
        <w:rPr>
          <w:rFonts w:ascii="Arial" w:hAnsi="Arial" w:cs="Arial"/>
          <w:sz w:val="20"/>
          <w:szCs w:val="20"/>
        </w:rPr>
        <w:t xml:space="preserve">den předem nebo </w:t>
      </w:r>
      <w:bookmarkStart w:id="0" w:name="_GoBack"/>
      <w:bookmarkEnd w:id="0"/>
      <w:r w:rsidR="006D4379">
        <w:rPr>
          <w:rFonts w:ascii="Arial" w:hAnsi="Arial" w:cs="Arial"/>
          <w:sz w:val="20"/>
          <w:szCs w:val="20"/>
        </w:rPr>
        <w:t xml:space="preserve">nejpozději </w:t>
      </w:r>
      <w:r>
        <w:rPr>
          <w:rFonts w:ascii="Arial" w:hAnsi="Arial" w:cs="Arial"/>
          <w:sz w:val="20"/>
          <w:szCs w:val="20"/>
        </w:rPr>
        <w:t>do 7:00 hodin daného dne.</w:t>
      </w:r>
    </w:p>
    <w:p w:rsidR="00775B36" w:rsidRDefault="00775B36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nepřítomnosti strávníka může být oběd odebrán ve školní jídelně pouze první den nemoci.</w:t>
      </w:r>
    </w:p>
    <w:p w:rsidR="00775B36" w:rsidRDefault="006D4379" w:rsidP="00DD13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</w:t>
      </w:r>
      <w:r w:rsidR="00775B36">
        <w:rPr>
          <w:rFonts w:ascii="Arial" w:hAnsi="Arial" w:cs="Arial"/>
          <w:sz w:val="20"/>
          <w:szCs w:val="20"/>
        </w:rPr>
        <w:t xml:space="preserve"> vnitřního řádu může být posuzováno jako narušování provoz</w:t>
      </w:r>
      <w:r>
        <w:rPr>
          <w:rFonts w:ascii="Arial" w:hAnsi="Arial" w:cs="Arial"/>
          <w:sz w:val="20"/>
          <w:szCs w:val="20"/>
        </w:rPr>
        <w:t>u</w:t>
      </w:r>
      <w:r w:rsidR="00775B36">
        <w:rPr>
          <w:rFonts w:ascii="Arial" w:hAnsi="Arial" w:cs="Arial"/>
          <w:sz w:val="20"/>
          <w:szCs w:val="20"/>
        </w:rPr>
        <w:t xml:space="preserve"> školního zařízení v souladu </w:t>
      </w:r>
      <w:r>
        <w:rPr>
          <w:rFonts w:ascii="Arial" w:hAnsi="Arial" w:cs="Arial"/>
          <w:sz w:val="20"/>
          <w:szCs w:val="20"/>
        </w:rPr>
        <w:t>se zákonem č.561</w:t>
      </w:r>
      <w:r w:rsidR="00775B36">
        <w:rPr>
          <w:rFonts w:ascii="Arial" w:hAnsi="Arial" w:cs="Arial"/>
          <w:sz w:val="20"/>
          <w:szCs w:val="20"/>
        </w:rPr>
        <w:t xml:space="preserve">/2004 Sb., ve znění pozdějších předpisů, a vyhláškou č. 107/2005 Sb. </w:t>
      </w:r>
      <w:r>
        <w:rPr>
          <w:rFonts w:ascii="Arial" w:hAnsi="Arial" w:cs="Arial"/>
          <w:sz w:val="20"/>
          <w:szCs w:val="20"/>
        </w:rPr>
        <w:t>o</w:t>
      </w:r>
      <w:r w:rsidR="00775B36">
        <w:rPr>
          <w:rFonts w:ascii="Arial" w:hAnsi="Arial" w:cs="Arial"/>
          <w:sz w:val="20"/>
          <w:szCs w:val="20"/>
        </w:rPr>
        <w:t xml:space="preserve"> školním stravování. V takovém případě má školské zařízení právo odstoupit </w:t>
      </w:r>
      <w:r>
        <w:rPr>
          <w:rFonts w:ascii="Arial" w:hAnsi="Arial" w:cs="Arial"/>
          <w:sz w:val="20"/>
          <w:szCs w:val="20"/>
        </w:rPr>
        <w:t>od dohody o š</w:t>
      </w:r>
      <w:r w:rsidR="00775B36">
        <w:rPr>
          <w:rFonts w:ascii="Arial" w:hAnsi="Arial" w:cs="Arial"/>
          <w:sz w:val="20"/>
          <w:szCs w:val="20"/>
        </w:rPr>
        <w:t>kolním stravování</w:t>
      </w:r>
    </w:p>
    <w:p w:rsidR="007D31B7" w:rsidRPr="007D31B7" w:rsidRDefault="007D31B7" w:rsidP="007D31B7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:rsidR="00C02C3E" w:rsidRDefault="006D2049">
      <w:pPr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146049</wp:posOffset>
                </wp:positionV>
                <wp:extent cx="2255520" cy="0"/>
                <wp:effectExtent l="0" t="0" r="11430" b="1905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75pt,11.5pt" to="44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je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146049</wp:posOffset>
                </wp:positionV>
                <wp:extent cx="2255520" cy="0"/>
                <wp:effectExtent l="0" t="0" r="11430" b="1905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1.5pt" to="17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Wy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" strokecolor="#4a7ebb">
                <o:lock v:ext="edit" shapetype="f"/>
              </v:line>
            </w:pict>
          </mc:Fallback>
        </mc:AlternateContent>
      </w:r>
    </w:p>
    <w:p w:rsidR="00B10310" w:rsidRPr="00B10310" w:rsidRDefault="007D31B7" w:rsidP="007D31B7">
      <w:pPr>
        <w:tabs>
          <w:tab w:val="left" w:pos="1418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  <w:t>Podpis</w:t>
      </w:r>
    </w:p>
    <w:sectPr w:rsidR="00B10310" w:rsidRPr="00B1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23"/>
    <w:rsid w:val="003A7174"/>
    <w:rsid w:val="004E1727"/>
    <w:rsid w:val="005B2267"/>
    <w:rsid w:val="005D09E1"/>
    <w:rsid w:val="00660E23"/>
    <w:rsid w:val="006D2049"/>
    <w:rsid w:val="006D4379"/>
    <w:rsid w:val="00775B36"/>
    <w:rsid w:val="00790F01"/>
    <w:rsid w:val="007D31B7"/>
    <w:rsid w:val="008614DF"/>
    <w:rsid w:val="008D3BEA"/>
    <w:rsid w:val="0092258C"/>
    <w:rsid w:val="009743CA"/>
    <w:rsid w:val="009957CC"/>
    <w:rsid w:val="00B10310"/>
    <w:rsid w:val="00BD002E"/>
    <w:rsid w:val="00BD6375"/>
    <w:rsid w:val="00C02C3E"/>
    <w:rsid w:val="00C1704A"/>
    <w:rsid w:val="00D21D0F"/>
    <w:rsid w:val="00DD13C4"/>
    <w:rsid w:val="00E51ABE"/>
    <w:rsid w:val="00EF0CC5"/>
    <w:rsid w:val="00F16197"/>
    <w:rsid w:val="00F6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PROVIS\ORGANIZ\VZORDOK\VZORY\NASTENKA\INFO\Ev_li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Ev_list.dot</Template>
  <TotalTime>173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Skolka11</dc:creator>
  <cp:lastModifiedBy>Skolka11</cp:lastModifiedBy>
  <cp:revision>18</cp:revision>
  <cp:lastPrinted>2025-08-21T09:50:00Z</cp:lastPrinted>
  <dcterms:created xsi:type="dcterms:W3CDTF">2017-10-30T09:38:00Z</dcterms:created>
  <dcterms:modified xsi:type="dcterms:W3CDTF">2025-08-21T09:52:00Z</dcterms:modified>
</cp:coreProperties>
</file>